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A5058" w14:textId="77777777" w:rsidR="007B7EE0" w:rsidRPr="003F382E" w:rsidRDefault="00D937E5">
      <w:pPr>
        <w:rPr>
          <w:rFonts w:ascii="Times New Roman" w:hAnsi="Times New Roman"/>
          <w:sz w:val="32"/>
          <w:szCs w:val="32"/>
        </w:rPr>
      </w:pPr>
      <w:r w:rsidRPr="003F382E">
        <w:rPr>
          <w:rFonts w:ascii="Book Antiqua" w:hAnsi="Book Antiqua"/>
          <w:b/>
          <w:bCs/>
          <w:noProof/>
          <w:sz w:val="32"/>
          <w:szCs w:val="32"/>
          <w:lang w:eastAsia="fi-FI"/>
        </w:rPr>
        <w:drawing>
          <wp:anchor distT="0" distB="0" distL="114300" distR="114300" simplePos="0" relativeHeight="251657728" behindDoc="0" locked="0" layoutInCell="1" allowOverlap="1" wp14:anchorId="0721D86B" wp14:editId="387844C2">
            <wp:simplePos x="0" y="0"/>
            <wp:positionH relativeFrom="column">
              <wp:posOffset>17145</wp:posOffset>
            </wp:positionH>
            <wp:positionV relativeFrom="paragraph">
              <wp:posOffset>11358</wp:posOffset>
            </wp:positionV>
            <wp:extent cx="666750" cy="828675"/>
            <wp:effectExtent l="0" t="0" r="0" b="9525"/>
            <wp:wrapSquare wrapText="bothSides"/>
            <wp:docPr id="13" name="Picture 13" descr="suro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urok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7EE0" w:rsidRPr="003F382E">
        <w:rPr>
          <w:rFonts w:ascii="Book Antiqua" w:hAnsi="Book Antiqua"/>
          <w:b/>
          <w:bCs/>
          <w:sz w:val="32"/>
          <w:szCs w:val="32"/>
        </w:rPr>
        <w:t>Suomen Rotukissayhdistys ry</w:t>
      </w:r>
    </w:p>
    <w:p w14:paraId="069912B2" w14:textId="77777777" w:rsidR="00141238" w:rsidRPr="00120ADF" w:rsidRDefault="00141238" w:rsidP="00141238">
      <w:pPr>
        <w:pStyle w:val="Heading1"/>
        <w:ind w:left="1304"/>
      </w:pPr>
      <w:r w:rsidRPr="00120ADF">
        <w:t>SÄÄNTÖMÄÄRÄINEN KEVÄTKOKOUS</w:t>
      </w:r>
    </w:p>
    <w:p w14:paraId="396ED828" w14:textId="59831CCF" w:rsidR="00141238" w:rsidRPr="00120ADF" w:rsidRDefault="009E5DE0" w:rsidP="00141238">
      <w:pPr>
        <w:ind w:left="1304"/>
        <w:rPr>
          <w:rFonts w:ascii="Arial" w:hAnsi="Arial" w:cs="Arial"/>
        </w:rPr>
      </w:pPr>
      <w:r w:rsidRPr="00120ADF">
        <w:rPr>
          <w:rFonts w:ascii="Arial" w:hAnsi="Arial" w:cs="Arial"/>
        </w:rPr>
        <w:t xml:space="preserve">Aika: </w:t>
      </w:r>
      <w:r w:rsidR="00D937E5" w:rsidRPr="00120ADF">
        <w:rPr>
          <w:rFonts w:ascii="Arial" w:hAnsi="Arial" w:cs="Arial"/>
        </w:rPr>
        <w:tab/>
      </w:r>
      <w:r w:rsidR="003A44F0">
        <w:rPr>
          <w:rFonts w:ascii="Arial" w:hAnsi="Arial" w:cs="Arial"/>
        </w:rPr>
        <w:t>Keskiviikko</w:t>
      </w:r>
      <w:r w:rsidR="00902117" w:rsidRPr="00120ADF">
        <w:rPr>
          <w:rFonts w:ascii="Arial" w:hAnsi="Arial" w:cs="Arial"/>
        </w:rPr>
        <w:t xml:space="preserve"> </w:t>
      </w:r>
      <w:r w:rsidR="00D25B15">
        <w:rPr>
          <w:rFonts w:ascii="Arial" w:hAnsi="Arial" w:cs="Arial"/>
        </w:rPr>
        <w:t>2</w:t>
      </w:r>
      <w:r w:rsidR="007E531A">
        <w:rPr>
          <w:rFonts w:ascii="Arial" w:hAnsi="Arial" w:cs="Arial"/>
        </w:rPr>
        <w:t>5</w:t>
      </w:r>
      <w:r w:rsidR="00141238" w:rsidRPr="00120ADF">
        <w:rPr>
          <w:rFonts w:ascii="Arial" w:hAnsi="Arial" w:cs="Arial"/>
        </w:rPr>
        <w:t>.3.20</w:t>
      </w:r>
      <w:r w:rsidR="003A44F0">
        <w:rPr>
          <w:rFonts w:ascii="Arial" w:hAnsi="Arial" w:cs="Arial"/>
        </w:rPr>
        <w:t>2</w:t>
      </w:r>
      <w:r w:rsidR="007E531A">
        <w:rPr>
          <w:rFonts w:ascii="Arial" w:hAnsi="Arial" w:cs="Arial"/>
        </w:rPr>
        <w:t>6</w:t>
      </w:r>
      <w:r w:rsidR="00141238" w:rsidRPr="00120ADF">
        <w:rPr>
          <w:rFonts w:ascii="Arial" w:hAnsi="Arial" w:cs="Arial"/>
        </w:rPr>
        <w:t xml:space="preserve"> klo 1</w:t>
      </w:r>
      <w:r w:rsidR="00D937E5" w:rsidRPr="00120ADF">
        <w:rPr>
          <w:rFonts w:ascii="Arial" w:hAnsi="Arial" w:cs="Arial"/>
        </w:rPr>
        <w:t>8</w:t>
      </w:r>
      <w:r w:rsidR="00141238" w:rsidRPr="00120ADF">
        <w:rPr>
          <w:rFonts w:ascii="Arial" w:hAnsi="Arial" w:cs="Arial"/>
        </w:rPr>
        <w:t>:</w:t>
      </w:r>
      <w:r w:rsidRPr="00120ADF">
        <w:rPr>
          <w:rFonts w:ascii="Arial" w:hAnsi="Arial" w:cs="Arial"/>
        </w:rPr>
        <w:t>00</w:t>
      </w:r>
    </w:p>
    <w:p w14:paraId="6C6757C9" w14:textId="03BC39F8" w:rsidR="00141238" w:rsidRPr="00120ADF" w:rsidRDefault="00141238" w:rsidP="00D937E5">
      <w:pPr>
        <w:ind w:left="2608" w:hanging="1304"/>
        <w:rPr>
          <w:rFonts w:ascii="Arial" w:hAnsi="Arial" w:cs="Arial"/>
        </w:rPr>
      </w:pPr>
      <w:r w:rsidRPr="00120ADF">
        <w:rPr>
          <w:rFonts w:ascii="Arial" w:hAnsi="Arial" w:cs="Arial"/>
        </w:rPr>
        <w:t xml:space="preserve">Paikka: </w:t>
      </w:r>
      <w:r w:rsidR="00D937E5" w:rsidRPr="00120ADF">
        <w:rPr>
          <w:rFonts w:ascii="Arial" w:hAnsi="Arial" w:cs="Arial"/>
        </w:rPr>
        <w:tab/>
      </w:r>
      <w:proofErr w:type="spellStart"/>
      <w:r w:rsidR="000C3191">
        <w:rPr>
          <w:rFonts w:ascii="Arial" w:hAnsi="Arial" w:cs="Arial"/>
        </w:rPr>
        <w:t>Helsinggård</w:t>
      </w:r>
      <w:proofErr w:type="spellEnd"/>
      <w:r w:rsidR="000C3191">
        <w:rPr>
          <w:rFonts w:ascii="Arial" w:hAnsi="Arial" w:cs="Arial"/>
        </w:rPr>
        <w:t xml:space="preserve">, </w:t>
      </w:r>
      <w:proofErr w:type="spellStart"/>
      <w:r w:rsidR="000C3191" w:rsidRPr="000C3191">
        <w:rPr>
          <w:rFonts w:ascii="Arial" w:hAnsi="Arial" w:cs="Arial"/>
        </w:rPr>
        <w:t>Kuninkaalantie</w:t>
      </w:r>
      <w:proofErr w:type="spellEnd"/>
      <w:r w:rsidR="000C3191" w:rsidRPr="000C3191">
        <w:rPr>
          <w:rFonts w:ascii="Arial" w:hAnsi="Arial" w:cs="Arial"/>
        </w:rPr>
        <w:t xml:space="preserve"> 2, 01300 Vantaa</w:t>
      </w:r>
      <w:r w:rsidR="00E15A22">
        <w:rPr>
          <w:rFonts w:ascii="Arial" w:hAnsi="Arial" w:cs="Arial"/>
        </w:rPr>
        <w:t xml:space="preserve"> (Tikkurila)</w:t>
      </w:r>
    </w:p>
    <w:p w14:paraId="539FB161" w14:textId="77777777" w:rsidR="00141238" w:rsidRPr="00120ADF" w:rsidRDefault="00141238" w:rsidP="005414DE">
      <w:pPr>
        <w:pStyle w:val="Heading1"/>
        <w:ind w:left="1304"/>
      </w:pPr>
      <w:r w:rsidRPr="00120ADF">
        <w:t>ESITYSLISTA</w:t>
      </w:r>
    </w:p>
    <w:p w14:paraId="3064BDB7" w14:textId="77777777" w:rsidR="00141238" w:rsidRPr="00120ADF" w:rsidRDefault="00141238" w:rsidP="00D937E5">
      <w:pPr>
        <w:numPr>
          <w:ilvl w:val="0"/>
          <w:numId w:val="5"/>
        </w:numPr>
        <w:rPr>
          <w:rFonts w:ascii="Arial" w:hAnsi="Arial" w:cs="Arial"/>
        </w:rPr>
      </w:pPr>
      <w:r w:rsidRPr="00120ADF">
        <w:rPr>
          <w:rFonts w:ascii="Arial" w:hAnsi="Arial" w:cs="Arial"/>
        </w:rPr>
        <w:t>Kokouksen avaus</w:t>
      </w:r>
    </w:p>
    <w:p w14:paraId="23CEE967" w14:textId="77777777" w:rsidR="00141238" w:rsidRPr="00120ADF" w:rsidRDefault="00141238" w:rsidP="00D937E5">
      <w:pPr>
        <w:numPr>
          <w:ilvl w:val="0"/>
          <w:numId w:val="5"/>
        </w:numPr>
        <w:rPr>
          <w:rFonts w:ascii="Arial" w:hAnsi="Arial" w:cs="Arial"/>
        </w:rPr>
      </w:pPr>
      <w:r w:rsidRPr="00120ADF">
        <w:rPr>
          <w:rFonts w:ascii="Arial" w:hAnsi="Arial" w:cs="Arial"/>
        </w:rPr>
        <w:t>Kokouksen puheenjohtajan ja sihteerin vaali</w:t>
      </w:r>
    </w:p>
    <w:p w14:paraId="53DCD8AD" w14:textId="77777777" w:rsidR="00141238" w:rsidRPr="00120ADF" w:rsidRDefault="00141238" w:rsidP="00D937E5">
      <w:pPr>
        <w:numPr>
          <w:ilvl w:val="0"/>
          <w:numId w:val="5"/>
        </w:numPr>
        <w:rPr>
          <w:rFonts w:ascii="Arial" w:hAnsi="Arial" w:cs="Arial"/>
        </w:rPr>
      </w:pPr>
      <w:r w:rsidRPr="00120ADF">
        <w:rPr>
          <w:rFonts w:ascii="Arial" w:hAnsi="Arial" w:cs="Arial"/>
        </w:rPr>
        <w:t>Kokouksen laillisuus</w:t>
      </w:r>
    </w:p>
    <w:p w14:paraId="5A7150E5" w14:textId="77777777" w:rsidR="00141238" w:rsidRPr="00120ADF" w:rsidRDefault="00141238" w:rsidP="00D937E5">
      <w:pPr>
        <w:numPr>
          <w:ilvl w:val="0"/>
          <w:numId w:val="5"/>
        </w:numPr>
        <w:rPr>
          <w:rFonts w:ascii="Arial" w:hAnsi="Arial" w:cs="Arial"/>
        </w:rPr>
      </w:pPr>
      <w:r w:rsidRPr="00120ADF">
        <w:rPr>
          <w:rFonts w:ascii="Arial" w:hAnsi="Arial" w:cs="Arial"/>
        </w:rPr>
        <w:t>Esityslistan hyväksyminen</w:t>
      </w:r>
    </w:p>
    <w:p w14:paraId="4839382F" w14:textId="77777777" w:rsidR="00141238" w:rsidRPr="00120ADF" w:rsidRDefault="00141238" w:rsidP="00D937E5">
      <w:pPr>
        <w:numPr>
          <w:ilvl w:val="0"/>
          <w:numId w:val="5"/>
        </w:numPr>
        <w:rPr>
          <w:rFonts w:ascii="Arial" w:hAnsi="Arial" w:cs="Arial"/>
        </w:rPr>
      </w:pPr>
      <w:r w:rsidRPr="00120ADF">
        <w:rPr>
          <w:rFonts w:ascii="Arial" w:hAnsi="Arial" w:cs="Arial"/>
        </w:rPr>
        <w:t>Pöytäkirjan tarkastajien ja ääntenlaskijoiden valinta</w:t>
      </w:r>
    </w:p>
    <w:p w14:paraId="562D387E" w14:textId="76955AB4" w:rsidR="00141238" w:rsidRPr="00120ADF" w:rsidRDefault="00141238" w:rsidP="00D937E5">
      <w:pPr>
        <w:numPr>
          <w:ilvl w:val="0"/>
          <w:numId w:val="5"/>
        </w:numPr>
        <w:rPr>
          <w:rFonts w:ascii="Arial" w:hAnsi="Arial" w:cs="Arial"/>
        </w:rPr>
      </w:pPr>
      <w:r w:rsidRPr="00120ADF">
        <w:rPr>
          <w:rFonts w:ascii="Arial" w:hAnsi="Arial" w:cs="Arial"/>
        </w:rPr>
        <w:t xml:space="preserve">Yhdistyksen </w:t>
      </w:r>
      <w:r w:rsidR="00EC21C0">
        <w:rPr>
          <w:rFonts w:ascii="Arial" w:hAnsi="Arial" w:cs="Arial"/>
        </w:rPr>
        <w:t>vuoden 202</w:t>
      </w:r>
      <w:r w:rsidR="007E531A">
        <w:rPr>
          <w:rFonts w:ascii="Arial" w:hAnsi="Arial" w:cs="Arial"/>
        </w:rPr>
        <w:t>5</w:t>
      </w:r>
      <w:r w:rsidR="00EC21C0">
        <w:rPr>
          <w:rFonts w:ascii="Arial" w:hAnsi="Arial" w:cs="Arial"/>
        </w:rPr>
        <w:t xml:space="preserve"> </w:t>
      </w:r>
      <w:r w:rsidRPr="00120ADF">
        <w:rPr>
          <w:rFonts w:ascii="Arial" w:hAnsi="Arial" w:cs="Arial"/>
        </w:rPr>
        <w:t>vuosikertomuksen hyväksyminen</w:t>
      </w:r>
    </w:p>
    <w:p w14:paraId="1FDD1650" w14:textId="77777777" w:rsidR="00141238" w:rsidRPr="00120ADF" w:rsidRDefault="00141238" w:rsidP="00D937E5">
      <w:pPr>
        <w:numPr>
          <w:ilvl w:val="0"/>
          <w:numId w:val="5"/>
        </w:numPr>
        <w:rPr>
          <w:rFonts w:ascii="Arial" w:hAnsi="Arial" w:cs="Arial"/>
        </w:rPr>
      </w:pPr>
      <w:r w:rsidRPr="00120ADF">
        <w:rPr>
          <w:rFonts w:ascii="Arial" w:hAnsi="Arial" w:cs="Arial"/>
        </w:rPr>
        <w:t>Vuositase ja tilintarkastajan lausunto</w:t>
      </w:r>
    </w:p>
    <w:p w14:paraId="7FADBB0C" w14:textId="77777777" w:rsidR="00141238" w:rsidRPr="00120ADF" w:rsidRDefault="00141238" w:rsidP="00D937E5">
      <w:pPr>
        <w:numPr>
          <w:ilvl w:val="0"/>
          <w:numId w:val="5"/>
        </w:numPr>
        <w:rPr>
          <w:rFonts w:ascii="Arial" w:hAnsi="Arial" w:cs="Arial"/>
        </w:rPr>
      </w:pPr>
      <w:r w:rsidRPr="00120ADF">
        <w:rPr>
          <w:rFonts w:ascii="Arial" w:hAnsi="Arial" w:cs="Arial"/>
        </w:rPr>
        <w:t>Taseen hyväksyminen ja tili- ja vastuuvapauden myöntäminen hallitukselle</w:t>
      </w:r>
    </w:p>
    <w:p w14:paraId="46EDC035" w14:textId="77777777" w:rsidR="00141238" w:rsidRPr="00120ADF" w:rsidRDefault="00141238" w:rsidP="00D937E5">
      <w:pPr>
        <w:numPr>
          <w:ilvl w:val="0"/>
          <w:numId w:val="5"/>
        </w:numPr>
        <w:rPr>
          <w:rFonts w:ascii="Arial" w:hAnsi="Arial" w:cs="Arial"/>
        </w:rPr>
      </w:pPr>
      <w:r w:rsidRPr="00120ADF">
        <w:rPr>
          <w:rFonts w:ascii="Arial" w:hAnsi="Arial" w:cs="Arial"/>
        </w:rPr>
        <w:t>Ilmoitusasiat</w:t>
      </w:r>
    </w:p>
    <w:p w14:paraId="29F38D0B" w14:textId="77777777" w:rsidR="00141238" w:rsidRPr="00120ADF" w:rsidRDefault="00141238" w:rsidP="00D937E5">
      <w:pPr>
        <w:numPr>
          <w:ilvl w:val="0"/>
          <w:numId w:val="5"/>
        </w:numPr>
        <w:rPr>
          <w:rFonts w:ascii="Arial" w:hAnsi="Arial" w:cs="Arial"/>
        </w:rPr>
      </w:pPr>
      <w:r w:rsidRPr="00120ADF">
        <w:rPr>
          <w:rFonts w:ascii="Arial" w:hAnsi="Arial" w:cs="Arial"/>
        </w:rPr>
        <w:t>Kokouksen päättäminen</w:t>
      </w:r>
    </w:p>
    <w:p w14:paraId="7F76A606" w14:textId="77777777" w:rsidR="003A44F0" w:rsidRDefault="003A44F0" w:rsidP="003A44F0">
      <w:pPr>
        <w:pStyle w:val="NormalWeb"/>
        <w:shd w:val="clear" w:color="auto" w:fill="FFFFFF"/>
        <w:spacing w:before="0" w:beforeAutospacing="0" w:after="300" w:afterAutospacing="0" w:line="300" w:lineRule="atLeast"/>
        <w:ind w:firstLine="1304"/>
        <w:rPr>
          <w:rFonts w:ascii="Arial" w:hAnsi="Arial" w:cs="Arial"/>
          <w:szCs w:val="20"/>
          <w:lang w:eastAsia="en-US"/>
        </w:rPr>
      </w:pPr>
      <w:r w:rsidRPr="003A44F0">
        <w:rPr>
          <w:rFonts w:ascii="Arial" w:hAnsi="Arial" w:cs="Arial"/>
          <w:szCs w:val="20"/>
          <w:lang w:eastAsia="en-US"/>
        </w:rPr>
        <w:t xml:space="preserve">Kaikki jäsenet tervetulleita! </w:t>
      </w:r>
    </w:p>
    <w:p w14:paraId="05CC3BE1" w14:textId="77777777" w:rsidR="00146A04" w:rsidRPr="003A44F0" w:rsidRDefault="003A44F0" w:rsidP="003A44F0">
      <w:pPr>
        <w:pStyle w:val="NormalWeb"/>
        <w:shd w:val="clear" w:color="auto" w:fill="FFFFFF"/>
        <w:spacing w:before="0" w:beforeAutospacing="0" w:after="300" w:afterAutospacing="0" w:line="300" w:lineRule="atLeast"/>
        <w:ind w:firstLine="1304"/>
        <w:rPr>
          <w:rFonts w:ascii="Arial" w:hAnsi="Arial" w:cs="Arial"/>
          <w:szCs w:val="20"/>
          <w:lang w:eastAsia="en-US"/>
        </w:rPr>
      </w:pPr>
      <w:r>
        <w:rPr>
          <w:rFonts w:ascii="Arial" w:hAnsi="Arial" w:cs="Arial"/>
          <w:szCs w:val="20"/>
          <w:lang w:eastAsia="en-US"/>
        </w:rPr>
        <w:t>Tarjolla kahvit ja teet, suolaisen ja makean kera.</w:t>
      </w:r>
    </w:p>
    <w:sectPr w:rsidR="00146A04" w:rsidRPr="003A44F0">
      <w:headerReference w:type="default" r:id="rId8"/>
      <w:pgSz w:w="12240" w:h="15840"/>
      <w:pgMar w:top="1417" w:right="1134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FE068" w14:textId="77777777" w:rsidR="00005769" w:rsidRDefault="00005769">
      <w:r>
        <w:separator/>
      </w:r>
    </w:p>
  </w:endnote>
  <w:endnote w:type="continuationSeparator" w:id="0">
    <w:p w14:paraId="23BC8265" w14:textId="77777777" w:rsidR="00005769" w:rsidRDefault="00005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6DBC6" w14:textId="77777777" w:rsidR="00005769" w:rsidRDefault="00005769">
      <w:r>
        <w:separator/>
      </w:r>
    </w:p>
  </w:footnote>
  <w:footnote w:type="continuationSeparator" w:id="0">
    <w:p w14:paraId="3300F54F" w14:textId="77777777" w:rsidR="00005769" w:rsidRDefault="00005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156FD" w14:textId="77777777" w:rsidR="007B7EE0" w:rsidRDefault="007B7EE0">
    <w:pPr>
      <w:pStyle w:val="Header"/>
    </w:pP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A44F0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A44F0"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71E28"/>
    <w:multiLevelType w:val="hybridMultilevel"/>
    <w:tmpl w:val="B1688264"/>
    <w:lvl w:ilvl="0" w:tplc="400450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1223C"/>
    <w:multiLevelType w:val="hybridMultilevel"/>
    <w:tmpl w:val="00A06E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B8FFA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B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A51438"/>
    <w:multiLevelType w:val="hybridMultilevel"/>
    <w:tmpl w:val="2BB8BEFC"/>
    <w:lvl w:ilvl="0" w:tplc="8E480B6A">
      <w:start w:val="9"/>
      <w:numFmt w:val="bullet"/>
      <w:lvlText w:val="-"/>
      <w:lvlJc w:val="left"/>
      <w:pPr>
        <w:ind w:left="1664" w:hanging="360"/>
      </w:pPr>
      <w:rPr>
        <w:rFonts w:ascii="Times" w:eastAsia="Times New Roman" w:hAnsi="Times" w:cs="Times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 w15:restartNumberingAfterBreak="0">
    <w:nsid w:val="238D046E"/>
    <w:multiLevelType w:val="multilevel"/>
    <w:tmpl w:val="9CB2E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AE4C8A"/>
    <w:multiLevelType w:val="singleLevel"/>
    <w:tmpl w:val="242AE35A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5" w15:restartNumberingAfterBreak="0">
    <w:nsid w:val="6FC17E35"/>
    <w:multiLevelType w:val="hybridMultilevel"/>
    <w:tmpl w:val="2A462CF0"/>
    <w:lvl w:ilvl="0" w:tplc="040B000F">
      <w:start w:val="1"/>
      <w:numFmt w:val="decimal"/>
      <w:lvlText w:val="%1."/>
      <w:lvlJc w:val="left"/>
      <w:pPr>
        <w:ind w:left="1664" w:hanging="360"/>
      </w:p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6" w15:restartNumberingAfterBreak="0">
    <w:nsid w:val="7BEF5BA2"/>
    <w:multiLevelType w:val="hybridMultilevel"/>
    <w:tmpl w:val="9CB2E3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B8FFA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31742">
    <w:abstractNumId w:val="6"/>
  </w:num>
  <w:num w:numId="2" w16cid:durableId="69237100">
    <w:abstractNumId w:val="4"/>
  </w:num>
  <w:num w:numId="3" w16cid:durableId="1703243697">
    <w:abstractNumId w:val="3"/>
  </w:num>
  <w:num w:numId="4" w16cid:durableId="1489589246">
    <w:abstractNumId w:val="1"/>
  </w:num>
  <w:num w:numId="5" w16cid:durableId="1720127864">
    <w:abstractNumId w:val="5"/>
  </w:num>
  <w:num w:numId="6" w16cid:durableId="1624850393">
    <w:abstractNumId w:val="2"/>
  </w:num>
  <w:num w:numId="7" w16cid:durableId="1106735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fi-FI" w:vendorID="64" w:dllVersion="6" w:nlCheck="1" w:checkStyle="0"/>
  <w:activeWritingStyle w:appName="MSWord" w:lang="fi-FI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E59"/>
    <w:rsid w:val="00005769"/>
    <w:rsid w:val="000C3191"/>
    <w:rsid w:val="000D03AE"/>
    <w:rsid w:val="00120ADF"/>
    <w:rsid w:val="00141238"/>
    <w:rsid w:val="00146A04"/>
    <w:rsid w:val="00176C97"/>
    <w:rsid w:val="00192ACA"/>
    <w:rsid w:val="001C5060"/>
    <w:rsid w:val="00236A4E"/>
    <w:rsid w:val="002706A0"/>
    <w:rsid w:val="003720B6"/>
    <w:rsid w:val="003A44F0"/>
    <w:rsid w:val="003F382E"/>
    <w:rsid w:val="004F0D3F"/>
    <w:rsid w:val="005414DE"/>
    <w:rsid w:val="00571B12"/>
    <w:rsid w:val="00581094"/>
    <w:rsid w:val="00740893"/>
    <w:rsid w:val="0076235D"/>
    <w:rsid w:val="007B7EE0"/>
    <w:rsid w:val="007E531A"/>
    <w:rsid w:val="00802831"/>
    <w:rsid w:val="008C08C7"/>
    <w:rsid w:val="008E4CBB"/>
    <w:rsid w:val="008F0EB2"/>
    <w:rsid w:val="008F6064"/>
    <w:rsid w:val="00902117"/>
    <w:rsid w:val="00933606"/>
    <w:rsid w:val="009E5DE0"/>
    <w:rsid w:val="00BB5D43"/>
    <w:rsid w:val="00CB6147"/>
    <w:rsid w:val="00D25B15"/>
    <w:rsid w:val="00D937E5"/>
    <w:rsid w:val="00DD3DCC"/>
    <w:rsid w:val="00DE4015"/>
    <w:rsid w:val="00E15A22"/>
    <w:rsid w:val="00EC21C0"/>
    <w:rsid w:val="00EF3685"/>
    <w:rsid w:val="00F00D37"/>
    <w:rsid w:val="00F635E2"/>
    <w:rsid w:val="00F9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578FE3"/>
  <w15:chartTrackingRefBased/>
  <w15:docId w15:val="{8FFFFA94-A7F5-4F82-9D02-6470EFA97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/>
    </w:pPr>
    <w:rPr>
      <w:rFonts w:ascii="Times" w:hAnsi="Times"/>
      <w:sz w:val="24"/>
      <w:lang w:eastAsia="en-US"/>
    </w:rPr>
  </w:style>
  <w:style w:type="paragraph" w:styleId="Heading1">
    <w:name w:val="heading 1"/>
    <w:basedOn w:val="Normal"/>
    <w:next w:val="Normal"/>
    <w:qFormat/>
    <w:rsid w:val="001412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TMLPreformatted">
    <w:name w:val="HTML Preformatted"/>
    <w:basedOn w:val="Normal"/>
    <w:rsid w:val="003F3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color w:val="000000"/>
      <w:sz w:val="20"/>
      <w:lang w:val="en-US"/>
    </w:rPr>
  </w:style>
  <w:style w:type="paragraph" w:styleId="BalloonText">
    <w:name w:val="Balloon Text"/>
    <w:basedOn w:val="Normal"/>
    <w:semiHidden/>
    <w:rsid w:val="008028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46A04"/>
    <w:pPr>
      <w:spacing w:before="100" w:beforeAutospacing="1" w:after="100" w:afterAutospacing="1"/>
    </w:pPr>
    <w:rPr>
      <w:rFonts w:ascii="Times New Roman" w:hAnsi="Times New Roman"/>
      <w:szCs w:val="24"/>
      <w:lang w:eastAsia="fi-FI"/>
    </w:rPr>
  </w:style>
  <w:style w:type="character" w:styleId="Hyperlink">
    <w:name w:val="Hyperlink"/>
    <w:basedOn w:val="DefaultParagraphFont"/>
    <w:rsid w:val="00120AD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D0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Quartal\DynaGen%20Client\QDPS_E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QDPS_EN</Template>
  <TotalTime>1</TotalTime>
  <Pages>1</Pages>
  <Words>67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Suomen Rotukissayhdistys ry</vt:lpstr>
      <vt:lpstr>Suomen Rotukissayhdistys ry</vt:lpstr>
    </vt:vector>
  </TitlesOfParts>
  <Company>Quartal Interactive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Suomen Rotukissayhdistys ry</dc:title>
  <dc:subject/>
  <dc:creator>Pia Nyman</dc:creator>
  <cp:keywords/>
  <dc:description/>
  <cp:lastModifiedBy>Pia SUROK</cp:lastModifiedBy>
  <cp:revision>4</cp:revision>
  <cp:lastPrinted>2026-02-26T07:09:00Z</cp:lastPrinted>
  <dcterms:created xsi:type="dcterms:W3CDTF">2026-02-22T09:24:00Z</dcterms:created>
  <dcterms:modified xsi:type="dcterms:W3CDTF">2026-02-26T07:09:00Z</dcterms:modified>
</cp:coreProperties>
</file>